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0B30" w14:textId="77777777" w:rsidR="004C79F5" w:rsidRPr="009A16BC" w:rsidRDefault="00000000" w:rsidP="009A16BC">
      <w:pPr>
        <w:pStyle w:val="DefaultText"/>
        <w:jc w:val="center"/>
        <w:rPr>
          <w:rFonts w:cs="Courier New"/>
        </w:rPr>
      </w:pPr>
      <w:r>
        <w:rPr>
          <w:rFonts w:cs="Courier New"/>
          <w:noProof/>
          <w:snapToGrid/>
          <w:sz w:val="20"/>
        </w:rPr>
        <w:object w:dxaOrig="1440" w:dyaOrig="1440" w14:anchorId="47B0C8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30pt;margin-top:-9pt;width:89.9pt;height:93.6pt;z-index:251658240">
            <v:imagedata r:id="rId10" o:title=""/>
          </v:shape>
          <o:OLEObject Type="Embed" ProgID="WordPro.Document" ShapeID="_x0000_s2050" DrawAspect="Content" ObjectID="_1833101466" r:id="rId11"/>
        </w:object>
      </w:r>
      <w:r w:rsidR="004C79F5" w:rsidRPr="009A16BC">
        <w:rPr>
          <w:rFonts w:cs="Courier New"/>
        </w:rPr>
        <w:t>UNITED STATES MARINE CORPS</w:t>
      </w:r>
    </w:p>
    <w:p w14:paraId="32F20449" w14:textId="7157F1A2" w:rsidR="004C79F5" w:rsidRPr="009A16BC" w:rsidRDefault="00A95F24">
      <w:pPr>
        <w:pStyle w:val="DefaultText"/>
        <w:jc w:val="center"/>
        <w:rPr>
          <w:rFonts w:cs="Courier New"/>
          <w:sz w:val="16"/>
        </w:rPr>
      </w:pPr>
      <w:r w:rsidRPr="009A16BC">
        <w:rPr>
          <w:rFonts w:cs="Courier New"/>
          <w:sz w:val="16"/>
        </w:rPr>
        <w:t xml:space="preserve">MARTIAL ARTS </w:t>
      </w:r>
      <w:r w:rsidR="0091676F">
        <w:rPr>
          <w:rFonts w:cs="Courier New"/>
          <w:sz w:val="16"/>
        </w:rPr>
        <w:t xml:space="preserve">&amp; FITNESS </w:t>
      </w:r>
      <w:r w:rsidRPr="009A16BC">
        <w:rPr>
          <w:rFonts w:cs="Courier New"/>
          <w:sz w:val="16"/>
        </w:rPr>
        <w:t>CENTER OF EXCELLENCE</w:t>
      </w:r>
    </w:p>
    <w:p w14:paraId="099B21D1" w14:textId="77777777" w:rsidR="004C79F5" w:rsidRPr="009A16BC" w:rsidRDefault="004C79F5">
      <w:pPr>
        <w:pStyle w:val="DefaultText"/>
        <w:jc w:val="center"/>
        <w:rPr>
          <w:rFonts w:cs="Courier New"/>
          <w:sz w:val="16"/>
        </w:rPr>
      </w:pPr>
      <w:r w:rsidRPr="009A16BC">
        <w:rPr>
          <w:rFonts w:cs="Courier New"/>
          <w:sz w:val="16"/>
        </w:rPr>
        <w:t xml:space="preserve"> T</w:t>
      </w:r>
      <w:r w:rsidR="004E6DEE" w:rsidRPr="009A16BC">
        <w:rPr>
          <w:rFonts w:cs="Courier New"/>
          <w:sz w:val="16"/>
        </w:rPr>
        <w:t>HE BASIC SCHOOL, T</w:t>
      </w:r>
      <w:r w:rsidRPr="009A16BC">
        <w:rPr>
          <w:rFonts w:cs="Courier New"/>
          <w:sz w:val="16"/>
        </w:rPr>
        <w:t xml:space="preserve">RAINING COMMAND    </w:t>
      </w:r>
    </w:p>
    <w:p w14:paraId="1F6CF25F" w14:textId="77777777" w:rsidR="004C79F5" w:rsidRPr="009A16BC" w:rsidRDefault="00A95F24">
      <w:pPr>
        <w:pStyle w:val="DefaultText"/>
        <w:jc w:val="center"/>
        <w:rPr>
          <w:rFonts w:cs="Courier New"/>
          <w:bCs/>
          <w:sz w:val="16"/>
        </w:rPr>
      </w:pPr>
      <w:r w:rsidRPr="009A16BC">
        <w:rPr>
          <w:rFonts w:cs="Courier New"/>
          <w:bCs/>
          <w:sz w:val="16"/>
        </w:rPr>
        <w:t>24191 GILBERT RD.</w:t>
      </w:r>
    </w:p>
    <w:p w14:paraId="319AD6C4" w14:textId="77777777" w:rsidR="00E44AE7" w:rsidRPr="009A16BC" w:rsidRDefault="004C79F5" w:rsidP="00E44AE7">
      <w:pPr>
        <w:pStyle w:val="Heading1"/>
        <w:rPr>
          <w:rFonts w:ascii="Courier New" w:hAnsi="Courier New" w:cs="Courier New"/>
          <w:b w:val="0"/>
          <w:sz w:val="16"/>
          <w:szCs w:val="16"/>
        </w:rPr>
      </w:pPr>
      <w:r w:rsidRPr="009A16BC">
        <w:rPr>
          <w:rFonts w:ascii="Courier New" w:hAnsi="Courier New" w:cs="Courier New"/>
          <w:b w:val="0"/>
          <w:sz w:val="16"/>
          <w:szCs w:val="16"/>
        </w:rPr>
        <w:t>QUANTICO, VIRGINIA 22134-5019</w:t>
      </w:r>
    </w:p>
    <w:p w14:paraId="1C2DF625" w14:textId="77777777" w:rsidR="00292FBF" w:rsidRPr="009A16BC" w:rsidRDefault="00292FBF" w:rsidP="00292FBF">
      <w:pPr>
        <w:rPr>
          <w:rFonts w:ascii="Courier New" w:hAnsi="Courier New" w:cs="Courier New"/>
        </w:rPr>
      </w:pPr>
    </w:p>
    <w:p w14:paraId="2A48B439" w14:textId="77777777" w:rsidR="009A16BC" w:rsidRDefault="004C79F5" w:rsidP="009A16BC">
      <w:pPr>
        <w:pStyle w:val="Header"/>
        <w:tabs>
          <w:tab w:val="clear" w:pos="4320"/>
          <w:tab w:val="clear" w:pos="8640"/>
        </w:tabs>
        <w:ind w:left="2880"/>
        <w:jc w:val="center"/>
        <w:rPr>
          <w:rFonts w:ascii="Courier New" w:hAnsi="Courier New" w:cs="Courier New"/>
          <w:sz w:val="14"/>
          <w:lang w:val="en-US"/>
        </w:rPr>
      </w:pPr>
      <w:r w:rsidRPr="009A16BC"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1846D0" w:rsidRPr="009A16BC">
        <w:rPr>
          <w:rFonts w:ascii="Courier New" w:hAnsi="Courier New" w:cs="Courier New"/>
          <w:sz w:val="14"/>
        </w:rPr>
        <w:t xml:space="preserve">                        </w:t>
      </w:r>
      <w:r w:rsidR="009A16BC">
        <w:rPr>
          <w:rFonts w:ascii="Courier New" w:hAnsi="Courier New" w:cs="Courier New"/>
          <w:sz w:val="14"/>
          <w:lang w:val="en-US"/>
        </w:rPr>
        <w:t xml:space="preserve">         </w:t>
      </w:r>
    </w:p>
    <w:p w14:paraId="4236ACD3" w14:textId="77777777" w:rsidR="00292FBF" w:rsidRPr="009A16BC" w:rsidRDefault="009A16BC" w:rsidP="009A16BC">
      <w:pPr>
        <w:pStyle w:val="Header"/>
        <w:tabs>
          <w:tab w:val="clear" w:pos="4320"/>
          <w:tab w:val="clear" w:pos="8640"/>
        </w:tabs>
        <w:ind w:left="6480" w:firstLine="720"/>
        <w:jc w:val="center"/>
        <w:rPr>
          <w:rFonts w:ascii="Courier New" w:hAnsi="Courier New" w:cs="Courier New"/>
          <w:sz w:val="12"/>
        </w:rPr>
      </w:pPr>
      <w:r>
        <w:rPr>
          <w:rFonts w:ascii="Courier New" w:hAnsi="Courier New" w:cs="Courier New"/>
          <w:sz w:val="14"/>
          <w:lang w:val="en-US"/>
        </w:rPr>
        <w:t xml:space="preserve">   </w:t>
      </w:r>
      <w:r w:rsidR="00E44AE7" w:rsidRPr="009A16BC">
        <w:rPr>
          <w:rFonts w:ascii="Courier New" w:hAnsi="Courier New" w:cs="Courier New"/>
          <w:sz w:val="12"/>
        </w:rPr>
        <w:t>IN REPLY REFER TO:</w:t>
      </w:r>
      <w:r w:rsidR="004C79F5" w:rsidRPr="009A16BC">
        <w:rPr>
          <w:rFonts w:ascii="Courier New" w:hAnsi="Courier New" w:cs="Courier New"/>
        </w:rPr>
        <w:t xml:space="preserve">  </w:t>
      </w:r>
      <w:r w:rsidR="00292FBF" w:rsidRPr="009A16BC">
        <w:rPr>
          <w:rFonts w:ascii="Courier New" w:hAnsi="Courier New" w:cs="Courier New"/>
        </w:rPr>
        <w:t xml:space="preserve">                                        </w:t>
      </w:r>
    </w:p>
    <w:p w14:paraId="4690E462" w14:textId="77777777" w:rsidR="00C510FD" w:rsidRPr="009A16BC" w:rsidRDefault="00C510FD" w:rsidP="00C510FD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560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                                                    </w:t>
      </w:r>
      <w:r w:rsidR="00257071" w:rsidRPr="009A16BC">
        <w:rPr>
          <w:rFonts w:ascii="Courier New" w:hAnsi="Courier New" w:cs="Courier New"/>
          <w:sz w:val="20"/>
          <w:szCs w:val="20"/>
        </w:rPr>
        <w:tab/>
      </w:r>
      <w:r w:rsidR="00257071" w:rsidRPr="009A16BC">
        <w:rPr>
          <w:rFonts w:ascii="Courier New" w:hAnsi="Courier New" w:cs="Courier New"/>
          <w:sz w:val="20"/>
          <w:szCs w:val="20"/>
        </w:rPr>
        <w:tab/>
      </w:r>
      <w:r w:rsidR="00954F99" w:rsidRPr="009A16BC">
        <w:rPr>
          <w:rFonts w:ascii="Courier New" w:hAnsi="Courier New" w:cs="Courier New"/>
          <w:sz w:val="20"/>
          <w:szCs w:val="20"/>
        </w:rPr>
        <w:t>6310</w:t>
      </w:r>
    </w:p>
    <w:p w14:paraId="3F965340" w14:textId="55DDC165" w:rsidR="00954F99" w:rsidRPr="009A16BC" w:rsidRDefault="00C510FD" w:rsidP="00C510FD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560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AE14E4" w:rsidRPr="009A16BC"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257071" w:rsidRPr="009A16BC">
        <w:rPr>
          <w:rFonts w:ascii="Courier New" w:hAnsi="Courier New" w:cs="Courier New"/>
          <w:sz w:val="20"/>
          <w:szCs w:val="20"/>
        </w:rPr>
        <w:tab/>
      </w:r>
      <w:r w:rsidR="00257071" w:rsidRPr="009A16BC">
        <w:rPr>
          <w:rFonts w:ascii="Courier New" w:hAnsi="Courier New" w:cs="Courier New"/>
          <w:sz w:val="20"/>
          <w:szCs w:val="20"/>
        </w:rPr>
        <w:tab/>
      </w:r>
      <w:r w:rsidR="00AE14E4" w:rsidRPr="009A16BC">
        <w:rPr>
          <w:rFonts w:ascii="Courier New" w:hAnsi="Courier New" w:cs="Courier New"/>
          <w:sz w:val="20"/>
          <w:szCs w:val="20"/>
        </w:rPr>
        <w:t>C 474-</w:t>
      </w:r>
      <w:r w:rsidR="00B275AE" w:rsidRPr="009A16BC">
        <w:rPr>
          <w:rFonts w:ascii="Courier New" w:hAnsi="Courier New" w:cs="Courier New"/>
          <w:sz w:val="20"/>
          <w:szCs w:val="20"/>
        </w:rPr>
        <w:t>M</w:t>
      </w:r>
      <w:r w:rsidR="00AE14E4" w:rsidRPr="009A16BC">
        <w:rPr>
          <w:rFonts w:ascii="Courier New" w:hAnsi="Courier New" w:cs="Courier New"/>
          <w:sz w:val="20"/>
          <w:szCs w:val="20"/>
        </w:rPr>
        <w:t>A</w:t>
      </w:r>
      <w:r w:rsidR="0091676F">
        <w:rPr>
          <w:rFonts w:ascii="Courier New" w:hAnsi="Courier New" w:cs="Courier New"/>
          <w:sz w:val="20"/>
          <w:szCs w:val="20"/>
        </w:rPr>
        <w:t>F</w:t>
      </w:r>
      <w:r w:rsidR="00AE14E4" w:rsidRPr="009A16BC">
        <w:rPr>
          <w:rFonts w:ascii="Courier New" w:hAnsi="Courier New" w:cs="Courier New"/>
          <w:sz w:val="20"/>
          <w:szCs w:val="20"/>
        </w:rPr>
        <w:t>CE</w:t>
      </w:r>
    </w:p>
    <w:p w14:paraId="05049B51" w14:textId="77777777" w:rsidR="00954F99" w:rsidRPr="009A16BC" w:rsidRDefault="00C510FD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560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                                                    </w:t>
      </w:r>
      <w:r w:rsidR="00257071" w:rsidRPr="009A16BC">
        <w:rPr>
          <w:rFonts w:ascii="Courier New" w:hAnsi="Courier New" w:cs="Courier New"/>
          <w:sz w:val="20"/>
          <w:szCs w:val="20"/>
        </w:rPr>
        <w:tab/>
      </w:r>
      <w:r w:rsidR="00257071" w:rsidRPr="009A16BC">
        <w:rPr>
          <w:rFonts w:ascii="Courier New" w:hAnsi="Courier New" w:cs="Courier New"/>
          <w:sz w:val="20"/>
          <w:szCs w:val="20"/>
        </w:rPr>
        <w:tab/>
      </w:r>
      <w:r w:rsidR="009A16BC" w:rsidRPr="000742C0">
        <w:rPr>
          <w:rFonts w:ascii="Courier New" w:hAnsi="Courier New" w:cs="Courier New"/>
          <w:sz w:val="20"/>
          <w:szCs w:val="20"/>
          <w:highlight w:val="yellow"/>
        </w:rPr>
        <w:t>27</w:t>
      </w:r>
      <w:r w:rsidR="00954F99" w:rsidRPr="000742C0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="009A16BC" w:rsidRPr="000742C0">
        <w:rPr>
          <w:rFonts w:ascii="Courier New" w:hAnsi="Courier New" w:cs="Courier New"/>
          <w:sz w:val="20"/>
          <w:szCs w:val="20"/>
          <w:highlight w:val="yellow"/>
        </w:rPr>
        <w:t>Sep</w:t>
      </w:r>
      <w:r w:rsidR="00DE1FC1" w:rsidRPr="000742C0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="00DE1FC1" w:rsidRPr="00027EAE">
        <w:rPr>
          <w:rFonts w:ascii="Courier New" w:hAnsi="Courier New" w:cs="Courier New"/>
          <w:sz w:val="20"/>
          <w:szCs w:val="20"/>
          <w:highlight w:val="yellow"/>
        </w:rPr>
        <w:t>1</w:t>
      </w:r>
      <w:r w:rsidR="00027EAE" w:rsidRPr="00027EAE">
        <w:rPr>
          <w:rFonts w:ascii="Courier New" w:hAnsi="Courier New" w:cs="Courier New"/>
          <w:sz w:val="20"/>
          <w:szCs w:val="20"/>
          <w:highlight w:val="yellow"/>
        </w:rPr>
        <w:t>9</w:t>
      </w:r>
    </w:p>
    <w:p w14:paraId="1CC71678" w14:textId="77777777" w:rsidR="00954F99" w:rsidRPr="009A16BC" w:rsidRDefault="00954F99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</w:p>
    <w:p w14:paraId="1CB5BB3C" w14:textId="77777777" w:rsidR="00954F99" w:rsidRPr="009A16BC" w:rsidRDefault="00954F99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From:  </w:t>
      </w:r>
      <w:r w:rsidR="00257071" w:rsidRPr="009A16BC">
        <w:rPr>
          <w:rFonts w:ascii="Courier New" w:hAnsi="Courier New" w:cs="Courier New"/>
          <w:sz w:val="20"/>
          <w:szCs w:val="20"/>
        </w:rPr>
        <w:t xml:space="preserve"> </w:t>
      </w:r>
      <w:r w:rsidR="000742C0">
        <w:rPr>
          <w:rFonts w:ascii="Courier New" w:hAnsi="Courier New" w:cs="Courier New"/>
          <w:sz w:val="20"/>
          <w:szCs w:val="20"/>
          <w:highlight w:val="yellow"/>
        </w:rPr>
        <w:t>MAIT Full Name,</w:t>
      </w:r>
      <w:r w:rsidR="00600B89" w:rsidRPr="000742C0">
        <w:rPr>
          <w:rFonts w:ascii="Courier New" w:hAnsi="Courier New" w:cs="Courier New"/>
          <w:sz w:val="20"/>
          <w:szCs w:val="20"/>
          <w:highlight w:val="yellow"/>
        </w:rPr>
        <w:t xml:space="preserve"> (4</w:t>
      </w:r>
      <w:r w:rsidR="00600B89" w:rsidRPr="000742C0">
        <w:rPr>
          <w:rFonts w:ascii="Courier New" w:hAnsi="Courier New" w:cs="Courier New"/>
          <w:sz w:val="20"/>
          <w:szCs w:val="20"/>
          <w:highlight w:val="yellow"/>
          <w:vertAlign w:val="superscript"/>
        </w:rPr>
        <w:t>th</w:t>
      </w:r>
      <w:r w:rsidR="00600B89" w:rsidRPr="000742C0">
        <w:rPr>
          <w:rFonts w:ascii="Courier New" w:hAnsi="Courier New" w:cs="Courier New"/>
          <w:sz w:val="20"/>
          <w:szCs w:val="20"/>
          <w:highlight w:val="yellow"/>
        </w:rPr>
        <w:t xml:space="preserve"> degree MAIT/XXXX)</w:t>
      </w:r>
    </w:p>
    <w:p w14:paraId="02DCA4C6" w14:textId="77777777" w:rsidR="007A14A2" w:rsidRPr="009A16BC" w:rsidRDefault="004E6DEE" w:rsidP="00DE1FC1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ind w:left="1020" w:hanging="1020"/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>To:</w:t>
      </w:r>
      <w:r w:rsidR="00257071" w:rsidRPr="009A16BC">
        <w:rPr>
          <w:rFonts w:ascii="Courier New" w:hAnsi="Courier New" w:cs="Courier New"/>
          <w:sz w:val="20"/>
          <w:szCs w:val="20"/>
        </w:rPr>
        <w:tab/>
        <w:t xml:space="preserve"> </w:t>
      </w:r>
      <w:r w:rsidR="00600B89">
        <w:rPr>
          <w:rFonts w:ascii="Courier New" w:hAnsi="Courier New" w:cs="Courier New"/>
          <w:sz w:val="20"/>
          <w:szCs w:val="20"/>
        </w:rPr>
        <w:t xml:space="preserve">Commanding Officer of </w:t>
      </w:r>
      <w:r w:rsidR="00600B89" w:rsidRPr="00E54832">
        <w:rPr>
          <w:rFonts w:ascii="Courier New" w:hAnsi="Courier New" w:cs="Courier New"/>
          <w:sz w:val="20"/>
          <w:szCs w:val="20"/>
          <w:highlight w:val="yellow"/>
        </w:rPr>
        <w:t>Marine being recertified</w:t>
      </w:r>
      <w:r w:rsidR="009A16BC" w:rsidRPr="00E54832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="00600B89" w:rsidRPr="00E54832">
        <w:rPr>
          <w:rFonts w:ascii="Courier New" w:hAnsi="Courier New" w:cs="Courier New"/>
          <w:sz w:val="20"/>
          <w:szCs w:val="20"/>
          <w:highlight w:val="yellow"/>
        </w:rPr>
        <w:t>(MAIT/XXXX)</w:t>
      </w:r>
    </w:p>
    <w:p w14:paraId="65A9E757" w14:textId="77777777" w:rsidR="00954F99" w:rsidRPr="009A16BC" w:rsidRDefault="00954F99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</w:p>
    <w:p w14:paraId="421CE347" w14:textId="77777777" w:rsidR="000742C0" w:rsidRDefault="00954F99" w:rsidP="000742C0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Subj:  </w:t>
      </w:r>
      <w:r w:rsidR="00791A1E" w:rsidRPr="009A16BC">
        <w:rPr>
          <w:rFonts w:ascii="Courier New" w:hAnsi="Courier New" w:cs="Courier New"/>
          <w:sz w:val="20"/>
          <w:szCs w:val="20"/>
        </w:rPr>
        <w:t xml:space="preserve"> </w:t>
      </w:r>
      <w:r w:rsidR="00DE1FC1" w:rsidRPr="000742C0">
        <w:rPr>
          <w:rFonts w:ascii="Courier New" w:hAnsi="Courier New" w:cs="Courier New"/>
          <w:sz w:val="20"/>
          <w:szCs w:val="20"/>
          <w:highlight w:val="yellow"/>
        </w:rPr>
        <w:t>MAIT</w:t>
      </w:r>
      <w:r w:rsidR="00DE1FC1" w:rsidRPr="009A16BC">
        <w:rPr>
          <w:rFonts w:ascii="Courier New" w:hAnsi="Courier New" w:cs="Courier New"/>
          <w:sz w:val="20"/>
          <w:szCs w:val="20"/>
        </w:rPr>
        <w:t xml:space="preserve"> RE-CERT</w:t>
      </w:r>
      <w:r w:rsidR="00AF3EED" w:rsidRPr="009A16BC">
        <w:rPr>
          <w:rFonts w:ascii="Courier New" w:hAnsi="Courier New" w:cs="Courier New"/>
          <w:sz w:val="20"/>
          <w:szCs w:val="20"/>
        </w:rPr>
        <w:t xml:space="preserve">IFICATION: CASE OF </w:t>
      </w:r>
      <w:r w:rsidR="000742C0" w:rsidRPr="000742C0">
        <w:rPr>
          <w:rFonts w:ascii="Courier New" w:hAnsi="Courier New" w:cs="Courier New"/>
          <w:sz w:val="20"/>
          <w:szCs w:val="20"/>
          <w:highlight w:val="yellow"/>
        </w:rPr>
        <w:t>SERGEANT MARINE A. DEVILDOG</w:t>
      </w:r>
      <w:r w:rsidR="000742C0">
        <w:rPr>
          <w:rFonts w:ascii="Courier New" w:hAnsi="Courier New" w:cs="Courier New"/>
          <w:sz w:val="20"/>
          <w:szCs w:val="20"/>
        </w:rPr>
        <w:t xml:space="preserve"> </w:t>
      </w:r>
    </w:p>
    <w:p w14:paraId="6947F022" w14:textId="77777777" w:rsidR="00954F99" w:rsidRPr="009A16BC" w:rsidRDefault="000742C0" w:rsidP="000742C0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0742C0">
        <w:rPr>
          <w:rFonts w:ascii="Courier New" w:hAnsi="Courier New" w:cs="Courier New"/>
          <w:sz w:val="20"/>
          <w:szCs w:val="20"/>
          <w:highlight w:val="yellow"/>
        </w:rPr>
        <w:t>EDIPI/USMC</w:t>
      </w:r>
    </w:p>
    <w:p w14:paraId="07D44449" w14:textId="77777777" w:rsidR="00954F99" w:rsidRPr="009A16BC" w:rsidRDefault="00954F99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</w:p>
    <w:p w14:paraId="754C68A0" w14:textId="77777777" w:rsidR="00954F99" w:rsidRPr="009A16BC" w:rsidRDefault="00257071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>Ref:</w:t>
      </w:r>
      <w:r w:rsidRPr="009A16BC">
        <w:rPr>
          <w:rFonts w:ascii="Courier New" w:hAnsi="Courier New" w:cs="Courier New"/>
          <w:sz w:val="20"/>
          <w:szCs w:val="20"/>
        </w:rPr>
        <w:tab/>
        <w:t>(a) MCO 1500.59</w:t>
      </w:r>
      <w:r w:rsidR="000742C0">
        <w:rPr>
          <w:rFonts w:ascii="Courier New" w:hAnsi="Courier New" w:cs="Courier New"/>
          <w:sz w:val="20"/>
          <w:szCs w:val="20"/>
        </w:rPr>
        <w:t>A</w:t>
      </w:r>
    </w:p>
    <w:p w14:paraId="0F56C69A" w14:textId="77777777" w:rsidR="00257071" w:rsidRPr="009A16BC" w:rsidRDefault="00257071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ab/>
        <w:t>(b) NAVMC 3500.41</w:t>
      </w:r>
      <w:r w:rsidR="00027EAE">
        <w:rPr>
          <w:rFonts w:ascii="Courier New" w:hAnsi="Courier New" w:cs="Courier New"/>
          <w:sz w:val="20"/>
          <w:szCs w:val="20"/>
        </w:rPr>
        <w:t>B</w:t>
      </w:r>
    </w:p>
    <w:p w14:paraId="0F0DBAD2" w14:textId="77777777" w:rsidR="00257071" w:rsidRPr="009A16BC" w:rsidRDefault="00027EAE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(c) MCO 1200.17E</w:t>
      </w:r>
    </w:p>
    <w:p w14:paraId="1CC4B899" w14:textId="77777777" w:rsidR="00954F99" w:rsidRPr="009A16BC" w:rsidRDefault="00954F99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</w:p>
    <w:p w14:paraId="41EA82CC" w14:textId="77777777" w:rsidR="00954F99" w:rsidRPr="009A16BC" w:rsidRDefault="00954F99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>Encl:</w:t>
      </w:r>
      <w:r w:rsidRPr="009A16BC">
        <w:rPr>
          <w:rFonts w:ascii="Courier New" w:hAnsi="Courier New" w:cs="Courier New"/>
          <w:sz w:val="20"/>
          <w:szCs w:val="20"/>
        </w:rPr>
        <w:tab/>
        <w:t>(1)</w:t>
      </w:r>
      <w:r w:rsidR="00257071" w:rsidRPr="009A16BC">
        <w:rPr>
          <w:rFonts w:ascii="Courier New" w:hAnsi="Courier New" w:cs="Courier New"/>
          <w:sz w:val="20"/>
          <w:szCs w:val="20"/>
        </w:rPr>
        <w:t xml:space="preserve"> Explain, Demonstrate, Imitate, Practice (EDIP) Grading Sheet</w:t>
      </w:r>
      <w:r w:rsidRPr="009A16BC">
        <w:rPr>
          <w:rFonts w:ascii="Courier New" w:hAnsi="Courier New" w:cs="Courier New"/>
          <w:sz w:val="20"/>
          <w:szCs w:val="20"/>
        </w:rPr>
        <w:t xml:space="preserve"> </w:t>
      </w:r>
    </w:p>
    <w:p w14:paraId="5CA8B54F" w14:textId="77777777" w:rsidR="00257071" w:rsidRPr="009A16BC" w:rsidRDefault="00257071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ab/>
        <w:t>(2) Tie-In Performance Checklist</w:t>
      </w:r>
    </w:p>
    <w:p w14:paraId="4F407270" w14:textId="77777777" w:rsidR="00257071" w:rsidRPr="009A16BC" w:rsidRDefault="00257071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ab/>
        <w:t>(3) Warrior Study Performance Checklist</w:t>
      </w:r>
    </w:p>
    <w:p w14:paraId="76730B40" w14:textId="77777777" w:rsidR="00257071" w:rsidRPr="009A16BC" w:rsidRDefault="00257071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ab/>
        <w:t>(4) Written Evaluation</w:t>
      </w:r>
    </w:p>
    <w:p w14:paraId="36838AEA" w14:textId="77777777" w:rsidR="00257071" w:rsidRPr="009A16BC" w:rsidRDefault="00257071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ab/>
        <w:t>(5) Current Belt Level Performance Test</w:t>
      </w:r>
    </w:p>
    <w:p w14:paraId="6F7505CD" w14:textId="77777777" w:rsidR="00257071" w:rsidRPr="009A16BC" w:rsidRDefault="00257071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ab/>
        <w:t>(6) Platform Instruction Checklist</w:t>
      </w:r>
    </w:p>
    <w:p w14:paraId="776C7EA8" w14:textId="77777777" w:rsidR="00257071" w:rsidRPr="009A16BC" w:rsidRDefault="00257071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ab/>
        <w:t xml:space="preserve">(7) </w:t>
      </w:r>
      <w:r w:rsidRPr="000742C0">
        <w:rPr>
          <w:rFonts w:ascii="Courier New" w:hAnsi="Courier New" w:cs="Courier New"/>
          <w:sz w:val="20"/>
          <w:szCs w:val="20"/>
          <w:highlight w:val="yellow"/>
        </w:rPr>
        <w:t>MAIT’s</w:t>
      </w:r>
      <w:r w:rsidRPr="009A16BC">
        <w:rPr>
          <w:rFonts w:ascii="Courier New" w:hAnsi="Courier New" w:cs="Courier New"/>
          <w:sz w:val="20"/>
          <w:szCs w:val="20"/>
        </w:rPr>
        <w:t xml:space="preserve"> training log(indicating 40 hrs/per year of instruction)</w:t>
      </w:r>
    </w:p>
    <w:p w14:paraId="1843F688" w14:textId="77777777" w:rsidR="007A14A2" w:rsidRPr="009A16BC" w:rsidRDefault="007A14A2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</w:p>
    <w:p w14:paraId="025590DB" w14:textId="77777777" w:rsidR="00B77B76" w:rsidRPr="009A16BC" w:rsidRDefault="007A14A2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>1.  Per</w:t>
      </w:r>
      <w:r w:rsidR="00B275AE" w:rsidRPr="009A16BC">
        <w:rPr>
          <w:rFonts w:ascii="Courier New" w:hAnsi="Courier New" w:cs="Courier New"/>
          <w:sz w:val="20"/>
          <w:szCs w:val="20"/>
        </w:rPr>
        <w:t xml:space="preserve"> the</w:t>
      </w:r>
      <w:r w:rsidRPr="009A16BC">
        <w:rPr>
          <w:rFonts w:ascii="Courier New" w:hAnsi="Courier New" w:cs="Courier New"/>
          <w:sz w:val="20"/>
          <w:szCs w:val="20"/>
        </w:rPr>
        <w:t xml:space="preserve"> reference</w:t>
      </w:r>
      <w:r w:rsidR="005F7FEB" w:rsidRPr="009A16BC">
        <w:rPr>
          <w:rFonts w:ascii="Courier New" w:hAnsi="Courier New" w:cs="Courier New"/>
          <w:sz w:val="20"/>
          <w:szCs w:val="20"/>
        </w:rPr>
        <w:t>, the enclosure</w:t>
      </w:r>
      <w:r w:rsidR="00257071" w:rsidRPr="009A16BC">
        <w:rPr>
          <w:rFonts w:ascii="Courier New" w:hAnsi="Courier New" w:cs="Courier New"/>
          <w:sz w:val="20"/>
          <w:szCs w:val="20"/>
        </w:rPr>
        <w:t>s are forwarded</w:t>
      </w:r>
      <w:r w:rsidR="00791A1E" w:rsidRPr="009A16BC">
        <w:rPr>
          <w:rFonts w:ascii="Courier New" w:hAnsi="Courier New" w:cs="Courier New"/>
          <w:sz w:val="20"/>
          <w:szCs w:val="20"/>
        </w:rPr>
        <w:t xml:space="preserve"> indicating that </w:t>
      </w:r>
      <w:r w:rsidR="000742C0" w:rsidRPr="000742C0">
        <w:rPr>
          <w:rFonts w:ascii="Courier New" w:hAnsi="Courier New" w:cs="Courier New"/>
          <w:sz w:val="20"/>
          <w:szCs w:val="20"/>
          <w:highlight w:val="yellow"/>
        </w:rPr>
        <w:t>Sergeant Marine A. Devildog</w:t>
      </w:r>
      <w:r w:rsidR="000742C0">
        <w:rPr>
          <w:rFonts w:ascii="Courier New" w:hAnsi="Courier New" w:cs="Courier New"/>
          <w:sz w:val="20"/>
          <w:szCs w:val="20"/>
        </w:rPr>
        <w:t xml:space="preserve"> </w:t>
      </w:r>
      <w:r w:rsidR="000422AA" w:rsidRPr="009A16BC">
        <w:rPr>
          <w:rFonts w:ascii="Courier New" w:hAnsi="Courier New" w:cs="Courier New"/>
          <w:sz w:val="20"/>
          <w:szCs w:val="20"/>
        </w:rPr>
        <w:t xml:space="preserve">successfully re-certified as a </w:t>
      </w:r>
      <w:r w:rsidR="000422AA" w:rsidRPr="000742C0">
        <w:rPr>
          <w:rFonts w:ascii="Courier New" w:hAnsi="Courier New" w:cs="Courier New"/>
          <w:sz w:val="20"/>
          <w:szCs w:val="20"/>
          <w:highlight w:val="yellow"/>
        </w:rPr>
        <w:t>MAIT</w:t>
      </w:r>
      <w:r w:rsidR="000422AA" w:rsidRPr="009A16BC">
        <w:rPr>
          <w:rFonts w:ascii="Courier New" w:hAnsi="Courier New" w:cs="Courier New"/>
          <w:sz w:val="20"/>
          <w:szCs w:val="20"/>
        </w:rPr>
        <w:t>.</w:t>
      </w:r>
      <w:r w:rsidR="00B77B76" w:rsidRPr="009A16BC">
        <w:rPr>
          <w:rFonts w:ascii="Courier New" w:hAnsi="Courier New" w:cs="Courier New"/>
          <w:sz w:val="20"/>
          <w:szCs w:val="20"/>
        </w:rPr>
        <w:t xml:space="preserve">  </w:t>
      </w:r>
    </w:p>
    <w:p w14:paraId="27A2E60B" w14:textId="77777777" w:rsidR="00AE14E4" w:rsidRPr="009A16BC" w:rsidRDefault="00AE14E4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</w:p>
    <w:p w14:paraId="2F600E97" w14:textId="77777777" w:rsidR="000422AA" w:rsidRPr="009A16BC" w:rsidRDefault="00AE14E4" w:rsidP="000422AA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>2</w:t>
      </w:r>
      <w:r w:rsidR="007A14A2" w:rsidRPr="009A16BC">
        <w:rPr>
          <w:rFonts w:ascii="Courier New" w:hAnsi="Courier New" w:cs="Courier New"/>
          <w:sz w:val="20"/>
          <w:szCs w:val="20"/>
        </w:rPr>
        <w:t xml:space="preserve">.  </w:t>
      </w:r>
      <w:r w:rsidR="000422AA" w:rsidRPr="009A16BC">
        <w:rPr>
          <w:rFonts w:ascii="Courier New" w:hAnsi="Courier New" w:cs="Courier New"/>
          <w:sz w:val="20"/>
          <w:szCs w:val="20"/>
        </w:rPr>
        <w:t>Results of the re-certification:</w:t>
      </w:r>
    </w:p>
    <w:p w14:paraId="131C7220" w14:textId="77777777" w:rsidR="000422AA" w:rsidRPr="009A16BC" w:rsidRDefault="000422AA" w:rsidP="000422AA">
      <w:pPr>
        <w:numPr>
          <w:ilvl w:val="0"/>
          <w:numId w:val="8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EDIP: </w:t>
      </w:r>
      <w:r w:rsidRPr="009A16BC">
        <w:rPr>
          <w:rFonts w:ascii="Courier New" w:hAnsi="Courier New" w:cs="Courier New"/>
          <w:sz w:val="20"/>
          <w:szCs w:val="20"/>
          <w:u w:val="single"/>
        </w:rPr>
        <w:t>%</w:t>
      </w:r>
      <w:r w:rsidRPr="009A16BC">
        <w:rPr>
          <w:rFonts w:ascii="Courier New" w:hAnsi="Courier New" w:cs="Courier New"/>
          <w:sz w:val="20"/>
          <w:szCs w:val="20"/>
        </w:rPr>
        <w:t xml:space="preserve"> </w:t>
      </w:r>
    </w:p>
    <w:p w14:paraId="4553031A" w14:textId="77777777" w:rsidR="000422AA" w:rsidRPr="009A16BC" w:rsidRDefault="000422AA" w:rsidP="000422AA">
      <w:pPr>
        <w:numPr>
          <w:ilvl w:val="0"/>
          <w:numId w:val="8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Tie-in: </w:t>
      </w:r>
      <w:r w:rsidRPr="009A16BC">
        <w:rPr>
          <w:rFonts w:ascii="Courier New" w:hAnsi="Courier New" w:cs="Courier New"/>
          <w:sz w:val="20"/>
          <w:szCs w:val="20"/>
          <w:u w:val="single"/>
        </w:rPr>
        <w:t>%</w:t>
      </w:r>
    </w:p>
    <w:p w14:paraId="1CAACF3E" w14:textId="77777777" w:rsidR="000422AA" w:rsidRPr="009A16BC" w:rsidRDefault="000422AA" w:rsidP="000422AA">
      <w:pPr>
        <w:numPr>
          <w:ilvl w:val="0"/>
          <w:numId w:val="8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  <w:u w:val="single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Warrior Study: </w:t>
      </w:r>
      <w:r w:rsidRPr="009A16BC">
        <w:rPr>
          <w:rFonts w:ascii="Courier New" w:hAnsi="Courier New" w:cs="Courier New"/>
          <w:sz w:val="20"/>
          <w:szCs w:val="20"/>
          <w:u w:val="single"/>
        </w:rPr>
        <w:t>%</w:t>
      </w:r>
    </w:p>
    <w:p w14:paraId="5FDD4C59" w14:textId="77777777" w:rsidR="000422AA" w:rsidRPr="009A16BC" w:rsidRDefault="000422AA" w:rsidP="000422AA">
      <w:pPr>
        <w:numPr>
          <w:ilvl w:val="0"/>
          <w:numId w:val="8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Written Evaluation: </w:t>
      </w:r>
      <w:r w:rsidRPr="009A16BC">
        <w:rPr>
          <w:rFonts w:ascii="Courier New" w:hAnsi="Courier New" w:cs="Courier New"/>
          <w:sz w:val="20"/>
          <w:szCs w:val="20"/>
          <w:u w:val="single"/>
        </w:rPr>
        <w:t>%</w:t>
      </w:r>
    </w:p>
    <w:p w14:paraId="47C6CF78" w14:textId="77777777" w:rsidR="000422AA" w:rsidRPr="009A16BC" w:rsidRDefault="000422AA" w:rsidP="000422AA">
      <w:pPr>
        <w:numPr>
          <w:ilvl w:val="0"/>
          <w:numId w:val="8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Current Belt Level Performance Test: </w:t>
      </w:r>
      <w:r w:rsidRPr="009A16BC">
        <w:rPr>
          <w:rFonts w:ascii="Courier New" w:hAnsi="Courier New" w:cs="Courier New"/>
          <w:sz w:val="20"/>
          <w:szCs w:val="20"/>
          <w:u w:val="single"/>
        </w:rPr>
        <w:t>%</w:t>
      </w:r>
    </w:p>
    <w:p w14:paraId="3111FFF8" w14:textId="77777777" w:rsidR="000422AA" w:rsidRPr="009A16BC" w:rsidRDefault="000422AA" w:rsidP="000422AA">
      <w:pPr>
        <w:numPr>
          <w:ilvl w:val="0"/>
          <w:numId w:val="8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Platform Instruction Checklist: </w:t>
      </w:r>
      <w:r w:rsidRPr="009A16BC">
        <w:rPr>
          <w:rFonts w:ascii="Courier New" w:hAnsi="Courier New" w:cs="Courier New"/>
          <w:sz w:val="20"/>
          <w:szCs w:val="20"/>
          <w:u w:val="single"/>
        </w:rPr>
        <w:t>%</w:t>
      </w:r>
    </w:p>
    <w:p w14:paraId="1A958A9D" w14:textId="77777777" w:rsidR="000422AA" w:rsidRPr="009A16BC" w:rsidRDefault="000422AA" w:rsidP="000742C0">
      <w:pPr>
        <w:numPr>
          <w:ilvl w:val="0"/>
          <w:numId w:val="8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ind w:left="900" w:hanging="540"/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Date supervised a MAI course Program of Instruction (MAI POI)      </w:t>
      </w:r>
      <w:r w:rsidR="000742C0">
        <w:rPr>
          <w:rFonts w:ascii="Courier New" w:hAnsi="Courier New" w:cs="Courier New"/>
          <w:sz w:val="20"/>
          <w:szCs w:val="20"/>
        </w:rPr>
        <w:t xml:space="preserve"> </w:t>
      </w:r>
      <w:r w:rsidRPr="009A16BC">
        <w:rPr>
          <w:rFonts w:ascii="Courier New" w:hAnsi="Courier New" w:cs="Courier New"/>
          <w:sz w:val="20"/>
          <w:szCs w:val="20"/>
        </w:rPr>
        <w:t xml:space="preserve">approved Free Sparring Event: </w:t>
      </w:r>
    </w:p>
    <w:p w14:paraId="75F36161" w14:textId="77777777" w:rsidR="00CD6BDE" w:rsidRPr="009A16BC" w:rsidRDefault="00CD6BDE" w:rsidP="000742C0">
      <w:pPr>
        <w:numPr>
          <w:ilvl w:val="0"/>
          <w:numId w:val="8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ind w:left="900" w:hanging="540"/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Date supervised a MAI course Program of Instruction (MAI POI)      approved Martial Arts Drill: </w:t>
      </w:r>
    </w:p>
    <w:p w14:paraId="14EBB6DC" w14:textId="77777777" w:rsidR="000422AA" w:rsidRPr="009A16BC" w:rsidRDefault="000422AA" w:rsidP="000742C0">
      <w:pPr>
        <w:numPr>
          <w:ilvl w:val="0"/>
          <w:numId w:val="8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ind w:left="900" w:hanging="540"/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Date participated </w:t>
      </w:r>
      <w:r w:rsidR="00CD6BDE" w:rsidRPr="009A16BC">
        <w:rPr>
          <w:rFonts w:ascii="Courier New" w:hAnsi="Courier New" w:cs="Courier New"/>
          <w:sz w:val="20"/>
          <w:szCs w:val="20"/>
        </w:rPr>
        <w:t xml:space="preserve">in </w:t>
      </w:r>
      <w:r w:rsidRPr="009A16BC">
        <w:rPr>
          <w:rFonts w:ascii="Courier New" w:hAnsi="Courier New" w:cs="Courier New"/>
          <w:sz w:val="20"/>
          <w:szCs w:val="20"/>
        </w:rPr>
        <w:t xml:space="preserve">a MAI course Program of Instruction (MAI POI)      approved Free Sparring Event: </w:t>
      </w:r>
    </w:p>
    <w:p w14:paraId="31D2C9B3" w14:textId="77777777" w:rsidR="00CD6BDE" w:rsidRPr="009A16BC" w:rsidRDefault="00CD6BDE" w:rsidP="000742C0">
      <w:pPr>
        <w:numPr>
          <w:ilvl w:val="0"/>
          <w:numId w:val="8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ind w:left="900" w:hanging="540"/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Date participated in a MAI course Program of Instruction (MAI POI)      </w:t>
      </w:r>
      <w:r w:rsidR="000742C0">
        <w:rPr>
          <w:rFonts w:ascii="Courier New" w:hAnsi="Courier New" w:cs="Courier New"/>
          <w:sz w:val="20"/>
          <w:szCs w:val="20"/>
        </w:rPr>
        <w:t xml:space="preserve">  </w:t>
      </w:r>
      <w:r w:rsidRPr="009A16BC">
        <w:rPr>
          <w:rFonts w:ascii="Courier New" w:hAnsi="Courier New" w:cs="Courier New"/>
          <w:sz w:val="20"/>
          <w:szCs w:val="20"/>
        </w:rPr>
        <w:t xml:space="preserve">approved Martial Arts Drill: </w:t>
      </w:r>
    </w:p>
    <w:p w14:paraId="7E909F35" w14:textId="77777777" w:rsidR="00CD6BDE" w:rsidRPr="009A16BC" w:rsidRDefault="00CD6BDE" w:rsidP="00CD6BDE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</w:p>
    <w:p w14:paraId="0D38A387" w14:textId="77777777" w:rsidR="00CD6BDE" w:rsidRPr="009A16BC" w:rsidRDefault="00CD6BDE" w:rsidP="00CD6BDE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>3. Certifying MAIT’s telephone number and email address:</w:t>
      </w:r>
    </w:p>
    <w:p w14:paraId="50E61B7A" w14:textId="77777777" w:rsidR="00CD6BDE" w:rsidRPr="000742C0" w:rsidRDefault="00CD6BDE" w:rsidP="00CD6BDE">
      <w:pPr>
        <w:numPr>
          <w:ilvl w:val="0"/>
          <w:numId w:val="9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  <w:highlight w:val="yellow"/>
        </w:rPr>
      </w:pPr>
      <w:r w:rsidRPr="000742C0">
        <w:rPr>
          <w:rFonts w:ascii="Courier New" w:hAnsi="Courier New" w:cs="Courier New"/>
          <w:sz w:val="20"/>
          <w:szCs w:val="20"/>
          <w:highlight w:val="yellow"/>
        </w:rPr>
        <w:t>(703)432-</w:t>
      </w:r>
      <w:r w:rsidR="00AD1B50" w:rsidRPr="000742C0">
        <w:rPr>
          <w:rFonts w:ascii="Courier New" w:hAnsi="Courier New" w:cs="Courier New"/>
          <w:sz w:val="20"/>
          <w:szCs w:val="20"/>
          <w:highlight w:val="yellow"/>
        </w:rPr>
        <w:t>6560</w:t>
      </w:r>
    </w:p>
    <w:p w14:paraId="26B90252" w14:textId="77777777" w:rsidR="00CD6BDE" w:rsidRPr="000742C0" w:rsidRDefault="000742C0" w:rsidP="00CD6BDE">
      <w:pPr>
        <w:numPr>
          <w:ilvl w:val="0"/>
          <w:numId w:val="9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  <w:highlight w:val="yellow"/>
        </w:rPr>
      </w:pPr>
      <w:r>
        <w:rPr>
          <w:rFonts w:ascii="Courier New" w:hAnsi="Courier New" w:cs="Courier New"/>
          <w:sz w:val="20"/>
          <w:szCs w:val="20"/>
          <w:highlight w:val="yellow"/>
        </w:rPr>
        <w:t>Email</w:t>
      </w:r>
      <w:r w:rsidR="00600B89" w:rsidRPr="000742C0">
        <w:rPr>
          <w:rFonts w:ascii="Courier New" w:hAnsi="Courier New" w:cs="Courier New"/>
          <w:sz w:val="20"/>
          <w:szCs w:val="20"/>
          <w:highlight w:val="yellow"/>
        </w:rPr>
        <w:t xml:space="preserve"> Address </w:t>
      </w:r>
    </w:p>
    <w:p w14:paraId="229AC5F4" w14:textId="77777777" w:rsidR="00CD6BDE" w:rsidRPr="009A16BC" w:rsidRDefault="00CD6BDE" w:rsidP="00CD6BDE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ind w:left="120"/>
        <w:rPr>
          <w:rFonts w:ascii="Courier New" w:hAnsi="Courier New" w:cs="Courier New"/>
          <w:sz w:val="20"/>
          <w:szCs w:val="20"/>
        </w:rPr>
      </w:pPr>
    </w:p>
    <w:p w14:paraId="26A8E407" w14:textId="77777777" w:rsidR="00CD6BDE" w:rsidRPr="009A16BC" w:rsidRDefault="00CD6BDE" w:rsidP="00CD6BDE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ind w:left="120"/>
        <w:rPr>
          <w:rFonts w:ascii="Courier New" w:hAnsi="Courier New" w:cs="Courier New"/>
          <w:sz w:val="20"/>
          <w:szCs w:val="20"/>
        </w:rPr>
      </w:pPr>
    </w:p>
    <w:p w14:paraId="3840B7D6" w14:textId="77777777" w:rsidR="00AF3EED" w:rsidRPr="009A16BC" w:rsidRDefault="00AF3EED" w:rsidP="00CD6BDE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ind w:left="120"/>
        <w:jc w:val="center"/>
        <w:rPr>
          <w:rFonts w:ascii="Courier New" w:hAnsi="Courier New" w:cs="Courier New"/>
          <w:sz w:val="20"/>
          <w:szCs w:val="20"/>
        </w:rPr>
      </w:pPr>
    </w:p>
    <w:p w14:paraId="25D957AC" w14:textId="77777777" w:rsidR="00CD6BDE" w:rsidRPr="009A16BC" w:rsidRDefault="000742C0" w:rsidP="00CD6BDE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ind w:left="120"/>
        <w:jc w:val="center"/>
        <w:rPr>
          <w:rFonts w:ascii="Courier New" w:hAnsi="Courier New" w:cs="Courier New"/>
          <w:sz w:val="20"/>
          <w:szCs w:val="20"/>
        </w:rPr>
      </w:pPr>
      <w:r w:rsidRPr="000742C0">
        <w:rPr>
          <w:rFonts w:ascii="Courier New" w:hAnsi="Courier New" w:cs="Courier New"/>
          <w:sz w:val="20"/>
          <w:szCs w:val="20"/>
          <w:highlight w:val="yellow"/>
        </w:rPr>
        <w:t>I. M</w:t>
      </w:r>
      <w:r w:rsidR="00600B89" w:rsidRPr="000742C0">
        <w:rPr>
          <w:rFonts w:ascii="Courier New" w:hAnsi="Courier New" w:cs="Courier New"/>
          <w:sz w:val="20"/>
          <w:szCs w:val="20"/>
          <w:highlight w:val="yellow"/>
        </w:rPr>
        <w:t xml:space="preserve">. </w:t>
      </w:r>
      <w:r w:rsidRPr="000742C0">
        <w:rPr>
          <w:rFonts w:ascii="Courier New" w:hAnsi="Courier New" w:cs="Courier New"/>
          <w:sz w:val="20"/>
          <w:szCs w:val="20"/>
          <w:highlight w:val="yellow"/>
        </w:rPr>
        <w:t>MARINE</w:t>
      </w:r>
    </w:p>
    <w:p w14:paraId="1E052D8A" w14:textId="77777777" w:rsidR="00C116A7" w:rsidRPr="009A16BC" w:rsidRDefault="00C116A7" w:rsidP="009A16BC">
      <w:pPr>
        <w:tabs>
          <w:tab w:val="left" w:pos="5130"/>
          <w:tab w:val="left" w:pos="6480"/>
        </w:tabs>
        <w:rPr>
          <w:rFonts w:ascii="Courier New" w:hAnsi="Courier New" w:cs="Courier New"/>
          <w:sz w:val="20"/>
          <w:szCs w:val="20"/>
        </w:rPr>
      </w:pPr>
    </w:p>
    <w:sectPr w:rsidR="00C116A7" w:rsidRPr="009A16BC" w:rsidSect="009A16BC">
      <w:footerReference w:type="even" r:id="rId12"/>
      <w:footerReference w:type="default" r:id="rId13"/>
      <w:footerReference w:type="first" r:id="rId14"/>
      <w:pgSz w:w="12240" w:h="15840"/>
      <w:pgMar w:top="720" w:right="144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B539" w14:textId="77777777" w:rsidR="00623194" w:rsidRDefault="00623194">
      <w:r>
        <w:separator/>
      </w:r>
    </w:p>
  </w:endnote>
  <w:endnote w:type="continuationSeparator" w:id="0">
    <w:p w14:paraId="18DB99C9" w14:textId="77777777" w:rsidR="00623194" w:rsidRDefault="0062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AD1F" w14:textId="1DE0621F" w:rsidR="00327431" w:rsidRDefault="00D36942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21144E" wp14:editId="69A404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8860" cy="345440"/>
              <wp:effectExtent l="0" t="0" r="15240" b="0"/>
              <wp:wrapNone/>
              <wp:docPr id="32992845" name="Text Box 2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8FC22" w14:textId="087D6B50" w:rsidR="00D36942" w:rsidRPr="00D36942" w:rsidRDefault="00D36942" w:rsidP="00D369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69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114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ISTRIBUTION: DoD COMMUNITY ONLY" style="position:absolute;margin-left:0;margin-top:0;width:181.8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BC8FC22" w14:textId="087D6B50" w:rsidR="00D36942" w:rsidRPr="00D36942" w:rsidRDefault="00D36942" w:rsidP="00D369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69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7431">
      <w:rPr>
        <w:rStyle w:val="PageNumber"/>
      </w:rPr>
      <w:fldChar w:fldCharType="begin"/>
    </w:r>
    <w:r w:rsidR="00327431">
      <w:rPr>
        <w:rStyle w:val="PageNumber"/>
      </w:rPr>
      <w:instrText xml:space="preserve">PAGE  </w:instrText>
    </w:r>
    <w:r w:rsidR="00327431">
      <w:rPr>
        <w:rStyle w:val="PageNumber"/>
      </w:rPr>
      <w:fldChar w:fldCharType="end"/>
    </w:r>
  </w:p>
  <w:p w14:paraId="77967326" w14:textId="77777777" w:rsidR="00327431" w:rsidRDefault="003274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3DE4" w14:textId="569417F8" w:rsidR="00327431" w:rsidRDefault="00D36942">
    <w:pPr>
      <w:pStyle w:val="Footer"/>
      <w:framePr w:wrap="around" w:vAnchor="text" w:hAnchor="margin" w:xAlign="center" w:y="1"/>
      <w:rPr>
        <w:rStyle w:val="PageNumber"/>
        <w:rFonts w:ascii="Courier New" w:hAnsi="Courier New" w:cs="Courier New"/>
      </w:rPr>
    </w:pPr>
    <w:r>
      <w:rPr>
        <w:rFonts w:ascii="Courier New" w:hAnsi="Courier New" w:cs="Courier New"/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686335" wp14:editId="2B7E89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8860" cy="345440"/>
              <wp:effectExtent l="0" t="0" r="15240" b="0"/>
              <wp:wrapNone/>
              <wp:docPr id="433364492" name="Text Box 3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CA9D3" w14:textId="54EBECDA" w:rsidR="00D36942" w:rsidRPr="00D36942" w:rsidRDefault="00D36942" w:rsidP="00D369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69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863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ISTRIBUTION: DoD COMMUNITY ONLY" style="position:absolute;margin-left:0;margin-top:0;width:181.8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35CA9D3" w14:textId="54EBECDA" w:rsidR="00D36942" w:rsidRPr="00D36942" w:rsidRDefault="00D36942" w:rsidP="00D369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69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7431">
      <w:rPr>
        <w:rStyle w:val="PageNumber"/>
        <w:rFonts w:ascii="Courier New" w:hAnsi="Courier New" w:cs="Courier New"/>
      </w:rPr>
      <w:fldChar w:fldCharType="begin"/>
    </w:r>
    <w:r w:rsidR="00327431">
      <w:rPr>
        <w:rStyle w:val="PageNumber"/>
        <w:rFonts w:ascii="Courier New" w:hAnsi="Courier New" w:cs="Courier New"/>
      </w:rPr>
      <w:instrText xml:space="preserve">PAGE  </w:instrText>
    </w:r>
    <w:r w:rsidR="00327431">
      <w:rPr>
        <w:rStyle w:val="PageNumber"/>
        <w:rFonts w:ascii="Courier New" w:hAnsi="Courier New" w:cs="Courier New"/>
      </w:rPr>
      <w:fldChar w:fldCharType="separate"/>
    </w:r>
    <w:r w:rsidR="009A16BC">
      <w:rPr>
        <w:rStyle w:val="PageNumber"/>
        <w:rFonts w:ascii="Courier New" w:hAnsi="Courier New" w:cs="Courier New"/>
        <w:noProof/>
      </w:rPr>
      <w:t>2</w:t>
    </w:r>
    <w:r w:rsidR="00327431">
      <w:rPr>
        <w:rStyle w:val="PageNumber"/>
        <w:rFonts w:ascii="Courier New" w:hAnsi="Courier New" w:cs="Courier New"/>
      </w:rPr>
      <w:fldChar w:fldCharType="end"/>
    </w:r>
  </w:p>
  <w:p w14:paraId="1CFF3D2E" w14:textId="77777777" w:rsidR="00327431" w:rsidRDefault="0032743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A04C" w14:textId="2E2F2DF2" w:rsidR="00D36942" w:rsidRDefault="00D369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3027A46" wp14:editId="2A939A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8860" cy="345440"/>
              <wp:effectExtent l="0" t="0" r="15240" b="0"/>
              <wp:wrapNone/>
              <wp:docPr id="1371244327" name="Text Box 1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60EE6" w14:textId="7B46739B" w:rsidR="00D36942" w:rsidRPr="00D36942" w:rsidRDefault="00D36942" w:rsidP="00D369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69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27A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ISTRIBUTION: DoD COMMUNITY ONLY" style="position:absolute;margin-left:0;margin-top:0;width:181.8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A160EE6" w14:textId="7B46739B" w:rsidR="00D36942" w:rsidRPr="00D36942" w:rsidRDefault="00D36942" w:rsidP="00D369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69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6895" w14:textId="77777777" w:rsidR="00623194" w:rsidRDefault="00623194">
      <w:r>
        <w:separator/>
      </w:r>
    </w:p>
  </w:footnote>
  <w:footnote w:type="continuationSeparator" w:id="0">
    <w:p w14:paraId="3322CB0D" w14:textId="77777777" w:rsidR="00623194" w:rsidRDefault="00623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539F"/>
    <w:multiLevelType w:val="hybridMultilevel"/>
    <w:tmpl w:val="8064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A6349"/>
    <w:multiLevelType w:val="hybridMultilevel"/>
    <w:tmpl w:val="65A86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0C2D64"/>
    <w:multiLevelType w:val="hybridMultilevel"/>
    <w:tmpl w:val="28B4CD8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8DB60AD"/>
    <w:multiLevelType w:val="hybridMultilevel"/>
    <w:tmpl w:val="EB1E7FC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2737B2"/>
    <w:multiLevelType w:val="hybridMultilevel"/>
    <w:tmpl w:val="9EF007B8"/>
    <w:lvl w:ilvl="0" w:tplc="5E94CF84">
      <w:start w:val="3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2B4132"/>
    <w:multiLevelType w:val="hybridMultilevel"/>
    <w:tmpl w:val="C778F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425C8C"/>
    <w:multiLevelType w:val="hybridMultilevel"/>
    <w:tmpl w:val="CBEA83C8"/>
    <w:lvl w:ilvl="0" w:tplc="794A96FC">
      <w:start w:val="1"/>
      <w:numFmt w:val="upperLetter"/>
      <w:lvlText w:val="%1."/>
      <w:lvlJc w:val="left"/>
      <w:pPr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7" w15:restartNumberingAfterBreak="0">
    <w:nsid w:val="64403A52"/>
    <w:multiLevelType w:val="hybridMultilevel"/>
    <w:tmpl w:val="95600B00"/>
    <w:lvl w:ilvl="0" w:tplc="A3CAF52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454DA"/>
    <w:multiLevelType w:val="hybridMultilevel"/>
    <w:tmpl w:val="54BE531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7091209">
    <w:abstractNumId w:val="3"/>
  </w:num>
  <w:num w:numId="2" w16cid:durableId="1832602326">
    <w:abstractNumId w:val="8"/>
  </w:num>
  <w:num w:numId="3" w16cid:durableId="1015620379">
    <w:abstractNumId w:val="7"/>
  </w:num>
  <w:num w:numId="4" w16cid:durableId="1803308913">
    <w:abstractNumId w:val="5"/>
  </w:num>
  <w:num w:numId="5" w16cid:durableId="1473205701">
    <w:abstractNumId w:val="4"/>
  </w:num>
  <w:num w:numId="6" w16cid:durableId="535317568">
    <w:abstractNumId w:val="6"/>
  </w:num>
  <w:num w:numId="7" w16cid:durableId="2027440105">
    <w:abstractNumId w:val="1"/>
  </w:num>
  <w:num w:numId="8" w16cid:durableId="1901285935">
    <w:abstractNumId w:val="0"/>
  </w:num>
  <w:num w:numId="9" w16cid:durableId="226191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E7"/>
    <w:rsid w:val="00001332"/>
    <w:rsid w:val="0001754D"/>
    <w:rsid w:val="000215C9"/>
    <w:rsid w:val="00027EAE"/>
    <w:rsid w:val="000302FB"/>
    <w:rsid w:val="000411E8"/>
    <w:rsid w:val="000422AA"/>
    <w:rsid w:val="000423C6"/>
    <w:rsid w:val="0004306E"/>
    <w:rsid w:val="00045EF4"/>
    <w:rsid w:val="00047EEA"/>
    <w:rsid w:val="00062516"/>
    <w:rsid w:val="000652A1"/>
    <w:rsid w:val="000721C0"/>
    <w:rsid w:val="00072472"/>
    <w:rsid w:val="000742C0"/>
    <w:rsid w:val="000800A6"/>
    <w:rsid w:val="0008397D"/>
    <w:rsid w:val="00096C29"/>
    <w:rsid w:val="000F486F"/>
    <w:rsid w:val="00117DA3"/>
    <w:rsid w:val="001262BB"/>
    <w:rsid w:val="00127DEC"/>
    <w:rsid w:val="001332B1"/>
    <w:rsid w:val="00163EA9"/>
    <w:rsid w:val="00181AB1"/>
    <w:rsid w:val="00182338"/>
    <w:rsid w:val="001846D0"/>
    <w:rsid w:val="001A54F9"/>
    <w:rsid w:val="001B151B"/>
    <w:rsid w:val="001C748A"/>
    <w:rsid w:val="001E2AD9"/>
    <w:rsid w:val="001E511E"/>
    <w:rsid w:val="001E6912"/>
    <w:rsid w:val="00216E6F"/>
    <w:rsid w:val="00226841"/>
    <w:rsid w:val="002315C1"/>
    <w:rsid w:val="0023783A"/>
    <w:rsid w:val="002428CC"/>
    <w:rsid w:val="00257071"/>
    <w:rsid w:val="00292FBF"/>
    <w:rsid w:val="002A25B2"/>
    <w:rsid w:val="002A6FF6"/>
    <w:rsid w:val="002B16A0"/>
    <w:rsid w:val="002B3EA6"/>
    <w:rsid w:val="002C5154"/>
    <w:rsid w:val="002E233E"/>
    <w:rsid w:val="002E43F6"/>
    <w:rsid w:val="002F7BB4"/>
    <w:rsid w:val="00301F1F"/>
    <w:rsid w:val="00316B69"/>
    <w:rsid w:val="003170E9"/>
    <w:rsid w:val="00323AF0"/>
    <w:rsid w:val="00327431"/>
    <w:rsid w:val="0033111D"/>
    <w:rsid w:val="003431A5"/>
    <w:rsid w:val="00351092"/>
    <w:rsid w:val="00367D8B"/>
    <w:rsid w:val="003720B3"/>
    <w:rsid w:val="00382341"/>
    <w:rsid w:val="00390303"/>
    <w:rsid w:val="003B386B"/>
    <w:rsid w:val="003D2358"/>
    <w:rsid w:val="003F5211"/>
    <w:rsid w:val="003F6375"/>
    <w:rsid w:val="00401084"/>
    <w:rsid w:val="0040289C"/>
    <w:rsid w:val="004129A8"/>
    <w:rsid w:val="00440F36"/>
    <w:rsid w:val="00441283"/>
    <w:rsid w:val="004432FA"/>
    <w:rsid w:val="00443941"/>
    <w:rsid w:val="00444322"/>
    <w:rsid w:val="00444C96"/>
    <w:rsid w:val="004528F9"/>
    <w:rsid w:val="00454818"/>
    <w:rsid w:val="004565C8"/>
    <w:rsid w:val="0047111D"/>
    <w:rsid w:val="00495EC7"/>
    <w:rsid w:val="004A1C3D"/>
    <w:rsid w:val="004C79F5"/>
    <w:rsid w:val="004E6DEE"/>
    <w:rsid w:val="004F3DDF"/>
    <w:rsid w:val="00502A45"/>
    <w:rsid w:val="00515A99"/>
    <w:rsid w:val="005869F6"/>
    <w:rsid w:val="005A3125"/>
    <w:rsid w:val="005E2935"/>
    <w:rsid w:val="005F7FEB"/>
    <w:rsid w:val="00600B89"/>
    <w:rsid w:val="00603558"/>
    <w:rsid w:val="00604B0F"/>
    <w:rsid w:val="006114C5"/>
    <w:rsid w:val="00623194"/>
    <w:rsid w:val="006248BD"/>
    <w:rsid w:val="006300D2"/>
    <w:rsid w:val="00647D9D"/>
    <w:rsid w:val="00670D4E"/>
    <w:rsid w:val="00675AEF"/>
    <w:rsid w:val="00675ED3"/>
    <w:rsid w:val="006A1E27"/>
    <w:rsid w:val="006B7456"/>
    <w:rsid w:val="006E0183"/>
    <w:rsid w:val="007020F4"/>
    <w:rsid w:val="00720FF9"/>
    <w:rsid w:val="0075023E"/>
    <w:rsid w:val="00751725"/>
    <w:rsid w:val="00757A9C"/>
    <w:rsid w:val="007623FA"/>
    <w:rsid w:val="0076684E"/>
    <w:rsid w:val="00791A1E"/>
    <w:rsid w:val="007A07B4"/>
    <w:rsid w:val="007A14A2"/>
    <w:rsid w:val="007A1AB3"/>
    <w:rsid w:val="007A1CD4"/>
    <w:rsid w:val="007A1F04"/>
    <w:rsid w:val="007A6B0F"/>
    <w:rsid w:val="007B335D"/>
    <w:rsid w:val="007B6F52"/>
    <w:rsid w:val="007E7521"/>
    <w:rsid w:val="007F7958"/>
    <w:rsid w:val="00801BD7"/>
    <w:rsid w:val="00815910"/>
    <w:rsid w:val="00842E37"/>
    <w:rsid w:val="008439B7"/>
    <w:rsid w:val="00843B67"/>
    <w:rsid w:val="008547E8"/>
    <w:rsid w:val="0089506F"/>
    <w:rsid w:val="008A3858"/>
    <w:rsid w:val="008B1449"/>
    <w:rsid w:val="008C6935"/>
    <w:rsid w:val="008C695A"/>
    <w:rsid w:val="008D5BB6"/>
    <w:rsid w:val="008E0A61"/>
    <w:rsid w:val="008E7DF0"/>
    <w:rsid w:val="009062F1"/>
    <w:rsid w:val="0091676F"/>
    <w:rsid w:val="00924EAC"/>
    <w:rsid w:val="00934C4E"/>
    <w:rsid w:val="00954F99"/>
    <w:rsid w:val="009668BD"/>
    <w:rsid w:val="00991CA8"/>
    <w:rsid w:val="00996B07"/>
    <w:rsid w:val="009A16BC"/>
    <w:rsid w:val="009A6682"/>
    <w:rsid w:val="009B05E8"/>
    <w:rsid w:val="009C539A"/>
    <w:rsid w:val="009D2CDA"/>
    <w:rsid w:val="009D3281"/>
    <w:rsid w:val="009E74CC"/>
    <w:rsid w:val="009F4B61"/>
    <w:rsid w:val="00A00C69"/>
    <w:rsid w:val="00A05EAC"/>
    <w:rsid w:val="00A1275D"/>
    <w:rsid w:val="00A13761"/>
    <w:rsid w:val="00A2074A"/>
    <w:rsid w:val="00A36AC7"/>
    <w:rsid w:val="00A454CE"/>
    <w:rsid w:val="00A62505"/>
    <w:rsid w:val="00A95F24"/>
    <w:rsid w:val="00AA2535"/>
    <w:rsid w:val="00AD0E6D"/>
    <w:rsid w:val="00AD1B50"/>
    <w:rsid w:val="00AD2BD4"/>
    <w:rsid w:val="00AD42D1"/>
    <w:rsid w:val="00AE14E4"/>
    <w:rsid w:val="00AF3EED"/>
    <w:rsid w:val="00AF43B9"/>
    <w:rsid w:val="00B108D1"/>
    <w:rsid w:val="00B275AE"/>
    <w:rsid w:val="00B37BE2"/>
    <w:rsid w:val="00B61393"/>
    <w:rsid w:val="00B6194D"/>
    <w:rsid w:val="00B77B76"/>
    <w:rsid w:val="00B82DFD"/>
    <w:rsid w:val="00B94CAA"/>
    <w:rsid w:val="00BC6B5E"/>
    <w:rsid w:val="00BD4974"/>
    <w:rsid w:val="00BE30E4"/>
    <w:rsid w:val="00BF3E40"/>
    <w:rsid w:val="00C069EE"/>
    <w:rsid w:val="00C07664"/>
    <w:rsid w:val="00C116A7"/>
    <w:rsid w:val="00C16954"/>
    <w:rsid w:val="00C35319"/>
    <w:rsid w:val="00C46C78"/>
    <w:rsid w:val="00C4776B"/>
    <w:rsid w:val="00C510FD"/>
    <w:rsid w:val="00C7092A"/>
    <w:rsid w:val="00C7116F"/>
    <w:rsid w:val="00C73F62"/>
    <w:rsid w:val="00CB0CF4"/>
    <w:rsid w:val="00CD22D8"/>
    <w:rsid w:val="00CD4A0E"/>
    <w:rsid w:val="00CD6BDE"/>
    <w:rsid w:val="00D11D57"/>
    <w:rsid w:val="00D214E6"/>
    <w:rsid w:val="00D268BC"/>
    <w:rsid w:val="00D36942"/>
    <w:rsid w:val="00D57E0D"/>
    <w:rsid w:val="00D6701D"/>
    <w:rsid w:val="00D73CAD"/>
    <w:rsid w:val="00DB5EF2"/>
    <w:rsid w:val="00DE1FC1"/>
    <w:rsid w:val="00DE78E7"/>
    <w:rsid w:val="00DF561A"/>
    <w:rsid w:val="00E00451"/>
    <w:rsid w:val="00E40ABD"/>
    <w:rsid w:val="00E43903"/>
    <w:rsid w:val="00E44AE7"/>
    <w:rsid w:val="00E50528"/>
    <w:rsid w:val="00E54832"/>
    <w:rsid w:val="00E57834"/>
    <w:rsid w:val="00E621BE"/>
    <w:rsid w:val="00EA3111"/>
    <w:rsid w:val="00EE4B9F"/>
    <w:rsid w:val="00F132C9"/>
    <w:rsid w:val="00F16717"/>
    <w:rsid w:val="00F217DB"/>
    <w:rsid w:val="00F3645B"/>
    <w:rsid w:val="00F3767D"/>
    <w:rsid w:val="00F5692C"/>
    <w:rsid w:val="00F93117"/>
    <w:rsid w:val="00FA0A5E"/>
    <w:rsid w:val="00FA5F23"/>
    <w:rsid w:val="00FB0998"/>
    <w:rsid w:val="00FB6DAB"/>
    <w:rsid w:val="00FC664D"/>
    <w:rsid w:val="00FD7FC4"/>
    <w:rsid w:val="00FE17D0"/>
    <w:rsid w:val="00FE5937"/>
    <w:rsid w:val="00FE5CAF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0558DB"/>
  <w15:chartTrackingRefBased/>
  <w15:docId w15:val="{9F1C74A4-5B5D-4723-8DBB-1C92B11B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15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ing">
    <w:name w:val="Heading"/>
    <w:basedOn w:val="Normal"/>
    <w:pPr>
      <w:widowControl w:val="0"/>
      <w:ind w:left="7560"/>
    </w:pPr>
    <w:rPr>
      <w:rFonts w:ascii="Courier New" w:hAnsi="Courier New"/>
      <w:snapToGrid w:val="0"/>
      <w:szCs w:val="20"/>
    </w:rPr>
  </w:style>
  <w:style w:type="paragraph" w:customStyle="1" w:styleId="DefaultText">
    <w:name w:val="Default Text"/>
    <w:basedOn w:val="Normal"/>
    <w:pPr>
      <w:widowControl w:val="0"/>
    </w:pPr>
    <w:rPr>
      <w:rFonts w:ascii="Courier New" w:hAnsi="Courier New"/>
      <w:snapToGrid w:val="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5869F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954F99"/>
    <w:rPr>
      <w:sz w:val="24"/>
      <w:szCs w:val="24"/>
    </w:rPr>
  </w:style>
  <w:style w:type="table" w:styleId="TableGrid">
    <w:name w:val="Table Grid"/>
    <w:basedOn w:val="TableNormal"/>
    <w:rsid w:val="00954F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6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5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dginsgd\My%20Documents\MCU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rder0 xmlns="0eb0d1cb-3530-4b7f-bb89-a508544b11ee">1</Order0>
    <lcf76f155ced4ddcb4097134ff3c332f xmlns="0eb0d1cb-3530-4b7f-bb89-a508544b11ee">
      <Terms xmlns="http://schemas.microsoft.com/office/infopath/2007/PartnerControls"/>
    </lcf76f155ced4ddcb4097134ff3c332f>
    <_ip_UnifiedCompliancePolicyProperties xmlns="http://schemas.microsoft.com/sharepoint/v3" xsi:nil="true"/>
    <Order1 xmlns="0eb0d1cb-3530-4b7f-bb89-a508544b11ee" xsi:nil="true"/>
    <TaxCatchAll xmlns="6b9264be-5619-4c78-9ef0-2c96fbb997d9" xsi:nil="true"/>
    <SharedWithUsers xmlns="6b9264be-5619-4c78-9ef0-2c96fbb997d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984713177D64BA47D1778D0A588D7" ma:contentTypeVersion="26" ma:contentTypeDescription="Create a new document." ma:contentTypeScope="" ma:versionID="28866ba06c78696bb2517380d0e937e1">
  <xsd:schema xmlns:xsd="http://www.w3.org/2001/XMLSchema" xmlns:xs="http://www.w3.org/2001/XMLSchema" xmlns:p="http://schemas.microsoft.com/office/2006/metadata/properties" xmlns:ns1="http://schemas.microsoft.com/sharepoint/v3" xmlns:ns2="0eb0d1cb-3530-4b7f-bb89-a508544b11ee" xmlns:ns3="6b9264be-5619-4c78-9ef0-2c96fbb997d9" targetNamespace="http://schemas.microsoft.com/office/2006/metadata/properties" ma:root="true" ma:fieldsID="6f90f7a3b09168658a1e729af11e4d8d" ns1:_="" ns2:_="" ns3:_="">
    <xsd:import namespace="http://schemas.microsoft.com/sharepoint/v3"/>
    <xsd:import namespace="0eb0d1cb-3530-4b7f-bb89-a508544b11ee"/>
    <xsd:import namespace="6b9264be-5619-4c78-9ef0-2c96fbb99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Order0" minOccurs="0"/>
                <xsd:element ref="ns2:MediaServiceBillingMetadata" minOccurs="0"/>
                <xsd:element ref="ns2:Orde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0d1cb-3530-4b7f-bb89-a508544b1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Order0" ma:index="25" nillable="true" ma:displayName="Order" ma:default="1" ma:format="Dropdown" ma:internalName="Order0" ma:percentage="FALSE">
      <xsd:simpleType>
        <xsd:restriction base="dms:Number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1" ma:index="27" nillable="true" ma:displayName="Order 1" ma:format="Dropdown" ma:internalName="Order1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264be-5619-4c78-9ef0-2c96fbb997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e07f68-660b-4900-9d0d-f6888189d469}" ma:internalName="TaxCatchAll" ma:showField="CatchAllData" ma:web="6b9264be-5619-4c78-9ef0-2c96fbb99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06B46-A697-471A-82CE-15FD0D4C04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b0d1cb-3530-4b7f-bb89-a508544b11ee"/>
    <ds:schemaRef ds:uri="6b9264be-5619-4c78-9ef0-2c96fbb997d9"/>
  </ds:schemaRefs>
</ds:datastoreItem>
</file>

<file path=customXml/itemProps2.xml><?xml version="1.0" encoding="utf-8"?>
<ds:datastoreItem xmlns:ds="http://schemas.openxmlformats.org/officeDocument/2006/customXml" ds:itemID="{542D9BAF-B330-497A-A9BD-4B916CB5E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5947F-4FF5-4014-A4DD-CD55D6542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b0d1cb-3530-4b7f-bb89-a508544b11ee"/>
    <ds:schemaRef ds:uri="6b9264be-5619-4c78-9ef0-2c96fbb99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MCU Letterhead.dot</Template>
  <TotalTime>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SSIC</vt:lpstr>
    </vt:vector>
  </TitlesOfParts>
  <Company>USMC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tyron.hodges</dc:creator>
  <cp:keywords/>
  <cp:lastModifiedBy>Stich GySgt Joseph M</cp:lastModifiedBy>
  <cp:revision>4</cp:revision>
  <cp:lastPrinted>2014-02-20T19:20:00Z</cp:lastPrinted>
  <dcterms:created xsi:type="dcterms:W3CDTF">2025-08-12T18:17:00Z</dcterms:created>
  <dcterms:modified xsi:type="dcterms:W3CDTF">2026-02-20T19:05:00Z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JP3W3T2S65KT-962-16</vt:lpwstr>
  </property>
  <property fmtid="{D5CDD505-2E9C-101B-9397-08002B2CF9AE}" pid="3" name="_dlc_DocIdItemGuid">
    <vt:lpwstr>e2f711bc-7db5-4b35-9f6c-66278233a413</vt:lpwstr>
  </property>
  <property fmtid="{D5CDD505-2E9C-101B-9397-08002B2CF9AE}" pid="4" name="_dlc_DocIdUrl">
    <vt:lpwstr>https://vce.tecom.usmc.mil/sites/trngcmd/tbs/tbsmace/_layouts/DocIdRedir.aspx?ID=JP3W3T2S65KT-962-16, JP3W3T2S65KT-962-16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CopySource">
    <vt:lpwstr>https://vce.tecom.usmc.mil/sites/trngcmd/tbs/tbsmace/Recertification and Advancement/RECERT TEMPLATE.doc</vt:lpwstr>
  </property>
  <property fmtid="{D5CDD505-2E9C-101B-9397-08002B2CF9AE}" pid="8" name="Order">
    <vt:r8>479800</vt:r8>
  </property>
  <property fmtid="{D5CDD505-2E9C-101B-9397-08002B2CF9AE}" pid="9" name="Catagory">
    <vt:lpwstr>Administrative Materials</vt:lpwstr>
  </property>
  <property fmtid="{D5CDD505-2E9C-101B-9397-08002B2CF9AE}" pid="10" name="Public Category">
    <vt:lpwstr>Administrative Material</vt:lpwstr>
  </property>
  <property fmtid="{D5CDD505-2E9C-101B-9397-08002B2CF9AE}" pid="11" name="display_urn:schemas-microsoft-com:office:office#Editor">
    <vt:lpwstr>Hodgdon SSgt Andrew C</vt:lpwstr>
  </property>
  <property fmtid="{D5CDD505-2E9C-101B-9397-08002B2CF9AE}" pid="12" name="xd_Signature">
    <vt:lpwstr/>
  </property>
  <property fmtid="{D5CDD505-2E9C-101B-9397-08002B2CF9AE}" pid="13" name="_dlc_DocIdPersistId">
    <vt:lpwstr/>
  </property>
  <property fmtid="{D5CDD505-2E9C-101B-9397-08002B2CF9AE}" pid="14" name="display_urn:schemas-microsoft-com:office:office#Author">
    <vt:lpwstr>Hodgdon SSgt Andrew C</vt:lpwstr>
  </property>
  <property fmtid="{D5CDD505-2E9C-101B-9397-08002B2CF9AE}" pid="15" name="Lesson">
    <vt:lpwstr/>
  </property>
  <property fmtid="{D5CDD505-2E9C-101B-9397-08002B2CF9AE}" pid="16" name="display_urn">
    <vt:lpwstr>Hodgdon SSgt Andrew C</vt:lpwstr>
  </property>
  <property fmtid="{D5CDD505-2E9C-101B-9397-08002B2CF9AE}" pid="17" name="ContentTypeId">
    <vt:lpwstr>0x01010024C984713177D64BA47D1778D0A588D7</vt:lpwstr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ClassificationContentMarkingFooterShapeIds">
    <vt:lpwstr>51bb8727,1f76e4d,19d49e0c</vt:lpwstr>
  </property>
  <property fmtid="{D5CDD505-2E9C-101B-9397-08002B2CF9AE}" pid="22" name="ClassificationContentMarkingFooterFontProps">
    <vt:lpwstr>#000000,10,Calibri</vt:lpwstr>
  </property>
  <property fmtid="{D5CDD505-2E9C-101B-9397-08002B2CF9AE}" pid="23" name="ClassificationContentMarkingFooterText">
    <vt:lpwstr>DISTRIBUTION: DoD COMMUNITY ONLY</vt:lpwstr>
  </property>
  <property fmtid="{D5CDD505-2E9C-101B-9397-08002B2CF9AE}" pid="24" name="MediaServiceImageTags">
    <vt:lpwstr/>
  </property>
</Properties>
</file>